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A244" w14:textId="77777777" w:rsidR="008F0AF8" w:rsidRPr="008F0AF8" w:rsidRDefault="008F0AF8" w:rsidP="008F0AF8">
      <w:pPr>
        <w:jc w:val="both"/>
        <w:rPr>
          <w:rFonts w:cs="Arial"/>
          <w:sz w:val="22"/>
          <w:szCs w:val="22"/>
        </w:rPr>
      </w:pPr>
      <w:r w:rsidRPr="008F0AF8">
        <w:rPr>
          <w:rFonts w:cs="Arial"/>
          <w:b/>
          <w:sz w:val="22"/>
          <w:szCs w:val="22"/>
        </w:rPr>
        <w:t>Telephone:</w:t>
      </w:r>
      <w:r w:rsidRPr="008F0AF8">
        <w:rPr>
          <w:rFonts w:cs="Arial"/>
          <w:sz w:val="22"/>
          <w:szCs w:val="22"/>
        </w:rPr>
        <w:t xml:space="preserve"> 0300 303 9966</w:t>
      </w:r>
      <w:r w:rsidRPr="008F0AF8">
        <w:rPr>
          <w:rFonts w:cs="Arial"/>
          <w:sz w:val="22"/>
          <w:szCs w:val="22"/>
        </w:rPr>
        <w:tab/>
      </w:r>
      <w:r w:rsidRPr="008F0AF8">
        <w:rPr>
          <w:rFonts w:cs="Arial"/>
          <w:sz w:val="22"/>
          <w:szCs w:val="22"/>
        </w:rPr>
        <w:tab/>
      </w:r>
      <w:r w:rsidRPr="008F0AF8">
        <w:rPr>
          <w:rFonts w:cs="Arial"/>
          <w:sz w:val="22"/>
          <w:szCs w:val="22"/>
        </w:rPr>
        <w:tab/>
      </w:r>
      <w:r w:rsidRPr="008F0AF8">
        <w:rPr>
          <w:rFonts w:cs="Arial"/>
          <w:b/>
          <w:sz w:val="22"/>
          <w:szCs w:val="22"/>
        </w:rPr>
        <w:t>Email:</w:t>
      </w:r>
      <w:r w:rsidRPr="008F0AF8">
        <w:rPr>
          <w:rFonts w:cs="Arial"/>
          <w:sz w:val="22"/>
          <w:szCs w:val="22"/>
        </w:rPr>
        <w:t xml:space="preserve"> </w:t>
      </w:r>
      <w:hyperlink r:id="rId11" w:history="1">
        <w:r w:rsidRPr="004021A3">
          <w:rPr>
            <w:rStyle w:val="Hyperlink"/>
            <w:rFonts w:cs="Arial"/>
            <w:color w:val="30285B"/>
            <w:sz w:val="22"/>
            <w:szCs w:val="22"/>
          </w:rPr>
          <w:t>provide.wellbeing@nhs.net</w:t>
        </w:r>
      </w:hyperlink>
    </w:p>
    <w:p w14:paraId="0AE40A9C" w14:textId="77777777" w:rsidR="008F0AF8" w:rsidRPr="008F0AF8" w:rsidRDefault="008F0AF8" w:rsidP="008F0AF8">
      <w:pPr>
        <w:jc w:val="both"/>
        <w:rPr>
          <w:rFonts w:eastAsia="Calibri" w:cs="Arial"/>
          <w:sz w:val="22"/>
          <w:szCs w:val="22"/>
        </w:rPr>
      </w:pPr>
    </w:p>
    <w:p w14:paraId="3DAB482B" w14:textId="77777777" w:rsidR="00440CC4" w:rsidRPr="00515BCD" w:rsidRDefault="00440CC4" w:rsidP="00440CC4">
      <w:pPr>
        <w:rPr>
          <w:rFonts w:cs="Arial"/>
          <w:sz w:val="22"/>
          <w:szCs w:val="22"/>
        </w:rPr>
      </w:pPr>
      <w:r w:rsidRPr="00515BCD">
        <w:rPr>
          <w:rFonts w:cs="Arial"/>
          <w:b/>
          <w:bCs/>
          <w:i/>
          <w:iCs/>
          <w:sz w:val="16"/>
          <w:szCs w:val="16"/>
        </w:rPr>
        <w:t>NOTE:</w:t>
      </w:r>
      <w:r w:rsidRPr="00515BCD">
        <w:rPr>
          <w:rFonts w:cs="Arial"/>
          <w:sz w:val="16"/>
          <w:szCs w:val="16"/>
        </w:rPr>
        <w:t xml:space="preserve"> </w:t>
      </w:r>
      <w:r w:rsidRPr="00515BCD">
        <w:rPr>
          <w:rFonts w:cs="Arial"/>
          <w:sz w:val="22"/>
          <w:szCs w:val="22"/>
        </w:rPr>
        <w:t>This service can only be provided to</w:t>
      </w:r>
      <w:r>
        <w:rPr>
          <w:rFonts w:cs="Arial"/>
          <w:sz w:val="22"/>
          <w:szCs w:val="22"/>
        </w:rPr>
        <w:t xml:space="preserve"> patients </w:t>
      </w:r>
      <w:r w:rsidRPr="00515BCD">
        <w:rPr>
          <w:rFonts w:cs="Arial"/>
          <w:sz w:val="22"/>
          <w:szCs w:val="22"/>
        </w:rPr>
        <w:t xml:space="preserve">registered with a GP in Hertfordshire (excluding West Essex patients) from whom treatment in a community setting is appropriate. </w:t>
      </w:r>
    </w:p>
    <w:p w14:paraId="41B16B26" w14:textId="77777777" w:rsidR="00276B49" w:rsidRDefault="00276B49" w:rsidP="008F0AF8">
      <w:pPr>
        <w:rPr>
          <w:rFonts w:cs="Arial"/>
          <w:b/>
          <w:bCs/>
          <w:sz w:val="22"/>
          <w:szCs w:val="22"/>
        </w:rPr>
      </w:pPr>
    </w:p>
    <w:p w14:paraId="30EF9D57" w14:textId="1B951774" w:rsidR="008F0AF8" w:rsidRPr="008F0AF8" w:rsidRDefault="00057652" w:rsidP="008F0AF8">
      <w:pPr>
        <w:rPr>
          <w:rFonts w:cs="Arial"/>
          <w:b/>
          <w:bCs/>
          <w:iCs/>
          <w:noProof/>
          <w:color w:val="FF0000"/>
          <w:sz w:val="22"/>
          <w:szCs w:val="22"/>
          <w:lang w:eastAsia="en-GB"/>
        </w:rPr>
      </w:pPr>
      <w:r w:rsidRPr="00057652">
        <w:rPr>
          <w:rFonts w:cs="Arial"/>
          <w:b/>
          <w:bCs/>
          <w:sz w:val="22"/>
          <w:szCs w:val="22"/>
        </w:rPr>
        <w:t>Please tick the checkbox options represented by grey background cells</w:t>
      </w:r>
      <w:r>
        <w:rPr>
          <w:rFonts w:cs="Arial"/>
          <w:b/>
          <w:bCs/>
          <w:sz w:val="22"/>
          <w:szCs w:val="22"/>
        </w:rPr>
        <w:t>.</w:t>
      </w:r>
      <w:r w:rsidR="008F0AF8" w:rsidRPr="008F0AF8">
        <w:rPr>
          <w:rFonts w:cs="Arial"/>
          <w:b/>
          <w:sz w:val="22"/>
          <w:szCs w:val="22"/>
        </w:rPr>
        <w:t xml:space="preserve"> </w:t>
      </w:r>
      <w:r w:rsidR="008F0AF8" w:rsidRPr="008F0AF8">
        <w:rPr>
          <w:rFonts w:cs="Arial"/>
          <w:b/>
          <w:bCs/>
          <w:iCs/>
          <w:noProof/>
          <w:color w:val="FF0000"/>
          <w:sz w:val="22"/>
          <w:szCs w:val="22"/>
          <w:lang w:eastAsia="en-GB"/>
        </w:rPr>
        <w:t xml:space="preserve"> </w:t>
      </w:r>
    </w:p>
    <w:p w14:paraId="7373DB35" w14:textId="77777777" w:rsidR="008F0AF8" w:rsidRPr="008F0AF8" w:rsidRDefault="008F0AF8" w:rsidP="008F0AF8">
      <w:pPr>
        <w:jc w:val="both"/>
        <w:rPr>
          <w:rFonts w:cs="Arial"/>
          <w:b/>
          <w:bCs/>
          <w:iCs/>
          <w:noProof/>
          <w:color w:val="FF0000"/>
          <w:sz w:val="22"/>
          <w:szCs w:val="22"/>
          <w:lang w:eastAsia="en-GB"/>
        </w:rPr>
      </w:pPr>
    </w:p>
    <w:p w14:paraId="3EAD80D5" w14:textId="55A47E6F" w:rsidR="008F0AF8" w:rsidRDefault="008F0AF8" w:rsidP="008F0AF8">
      <w:pPr>
        <w:jc w:val="both"/>
        <w:rPr>
          <w:rFonts w:cs="Arial"/>
          <w:b/>
          <w:bCs/>
          <w:iCs/>
          <w:noProof/>
          <w:color w:val="002060"/>
          <w:sz w:val="22"/>
          <w:szCs w:val="22"/>
          <w:lang w:eastAsia="en-GB"/>
        </w:rPr>
      </w:pPr>
      <w:r w:rsidRPr="00957A1A">
        <w:rPr>
          <w:rFonts w:cs="Arial"/>
          <w:b/>
          <w:bCs/>
          <w:iCs/>
          <w:noProof/>
          <w:color w:val="000000" w:themeColor="text1"/>
          <w:sz w:val="22"/>
          <w:szCs w:val="22"/>
          <w:lang w:eastAsia="en-GB"/>
        </w:rPr>
        <w:t xml:space="preserve">Please complete this form and return by email to </w:t>
      </w:r>
      <w:hyperlink r:id="rId12" w:history="1">
        <w:r w:rsidR="00957A1A" w:rsidRPr="004021A3">
          <w:rPr>
            <w:rStyle w:val="Hyperlink"/>
            <w:rFonts w:cs="Arial"/>
            <w:b/>
            <w:bCs/>
            <w:iCs/>
            <w:noProof/>
            <w:color w:val="30285B"/>
            <w:sz w:val="22"/>
            <w:szCs w:val="22"/>
            <w:lang w:eastAsia="en-GB"/>
          </w:rPr>
          <w:t>provide.wellbeing@nhs.net</w:t>
        </w:r>
      </w:hyperlink>
    </w:p>
    <w:p w14:paraId="7620D6C9" w14:textId="77777777" w:rsidR="008F0AF8" w:rsidRDefault="008F0AF8" w:rsidP="00E457F2">
      <w:pPr>
        <w:contextualSpacing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04"/>
        <w:gridCol w:w="544"/>
        <w:gridCol w:w="983"/>
        <w:gridCol w:w="470"/>
        <w:gridCol w:w="1706"/>
        <w:gridCol w:w="469"/>
        <w:gridCol w:w="2390"/>
      </w:tblGrid>
      <w:tr w:rsidR="001A0D6B" w:rsidRPr="008F0AF8" w14:paraId="32830C48" w14:textId="77777777" w:rsidTr="001E4464">
        <w:trPr>
          <w:trHeight w:val="2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285B"/>
            <w:vAlign w:val="center"/>
            <w:hideMark/>
          </w:tcPr>
          <w:p w14:paraId="5A6A13B6" w14:textId="77777777" w:rsidR="001A0D6B" w:rsidRPr="00957A1A" w:rsidRDefault="001A0D6B" w:rsidP="0098244E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0" w:name="_Hlk23237888"/>
            <w:r w:rsidRPr="00957A1A">
              <w:rPr>
                <w:rFonts w:cs="Arial"/>
                <w:b/>
                <w:color w:val="FFFFFF" w:themeColor="background1"/>
                <w:sz w:val="22"/>
                <w:szCs w:val="22"/>
              </w:rPr>
              <w:t>Patient details</w:t>
            </w:r>
          </w:p>
        </w:tc>
      </w:tr>
      <w:tr w:rsidR="001A0D6B" w:rsidRPr="008F0AF8" w14:paraId="4D9CBAC5" w14:textId="77777777" w:rsidTr="001E4464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E47F" w14:textId="400DDA9F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NHS Number:</w:t>
            </w:r>
            <w:r w:rsidR="001E4464">
              <w:rPr>
                <w:rFonts w:cs="Arial"/>
                <w:sz w:val="22"/>
                <w:szCs w:val="22"/>
              </w:rPr>
              <w:t xml:space="preserve">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A0D6B" w:rsidRPr="008F0AF8" w14:paraId="508A2676" w14:textId="77777777" w:rsidTr="001E4464">
        <w:trPr>
          <w:trHeight w:val="161"/>
          <w:jc w:val="center"/>
        </w:trPr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138" w14:textId="57BD7B0D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First Name: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792B" w14:textId="7E4DC3D7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Middle Name: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A0D6B" w:rsidRPr="008F0AF8" w14:paraId="1090BF77" w14:textId="77777777" w:rsidTr="001E4464">
        <w:trPr>
          <w:trHeight w:val="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4D6A" w14:textId="56BAFDA4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Last Name: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A0D6B" w:rsidRPr="008F0AF8" w14:paraId="01EC7CC6" w14:textId="77777777" w:rsidTr="001E4464">
        <w:trPr>
          <w:trHeight w:val="125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E2D" w14:textId="24614634" w:rsidR="001A0D6B" w:rsidRPr="008F0AF8" w:rsidRDefault="001A0D6B" w:rsidP="001E4464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Address and Postcode: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A0D6B" w:rsidRPr="008F0AF8" w14:paraId="1DFE2F1C" w14:textId="77777777" w:rsidTr="001E4464">
        <w:trPr>
          <w:trHeight w:val="20"/>
          <w:jc w:val="center"/>
        </w:trPr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62C9" w14:textId="514881F8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Date of Birth: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B554" w14:textId="4989BBC6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Gender: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A0D6B" w:rsidRPr="008F0AF8" w14:paraId="11C2E44C" w14:textId="77777777" w:rsidTr="001E4464">
        <w:trPr>
          <w:trHeight w:val="20"/>
          <w:jc w:val="center"/>
        </w:trPr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059C" w14:textId="77CD02E1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Home Telephone: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39B" w14:textId="332E49AC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Mobile Telephone: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A0D6B" w:rsidRPr="008F0AF8" w14:paraId="5D98457F" w14:textId="77777777" w:rsidTr="001E4464">
        <w:trPr>
          <w:trHeight w:val="20"/>
          <w:jc w:val="center"/>
        </w:trPr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F9EB" w14:textId="7F09CFBC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Email: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A30E" w14:textId="66660F96" w:rsidR="001A0D6B" w:rsidRPr="008F0AF8" w:rsidRDefault="001A0D6B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Ethnicity: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E4464" w:rsidRPr="008F0AF8" w14:paraId="451C1D00" w14:textId="77777777" w:rsidTr="00C53398">
        <w:trPr>
          <w:trHeight w:val="63"/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B41" w14:textId="77777777" w:rsidR="00957A1A" w:rsidRPr="008F0AF8" w:rsidRDefault="00957A1A" w:rsidP="00957A1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Preferred method of contact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F8898" w14:textId="190E920B" w:rsidR="00957A1A" w:rsidRPr="001E4464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9BC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ECC2E" w14:textId="6C06F93B" w:rsidR="00957A1A" w:rsidRPr="001E4464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D65C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Home telephone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B2C23" w14:textId="5D387459" w:rsidR="00957A1A" w:rsidRPr="001E4464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14B4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Mobile telephone</w:t>
            </w:r>
          </w:p>
        </w:tc>
      </w:tr>
      <w:bookmarkEnd w:id="0"/>
    </w:tbl>
    <w:p w14:paraId="727E5425" w14:textId="77777777" w:rsidR="001A0D6B" w:rsidRPr="008F0AF8" w:rsidRDefault="001A0D6B" w:rsidP="00E457F2">
      <w:pPr>
        <w:contextualSpacing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282"/>
        <w:gridCol w:w="4684"/>
      </w:tblGrid>
      <w:tr w:rsidR="008F0AF8" w:rsidRPr="008F0AF8" w14:paraId="0175E7FC" w14:textId="77777777" w:rsidTr="001E4464">
        <w:trPr>
          <w:trHeight w:val="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285B"/>
            <w:vAlign w:val="center"/>
            <w:hideMark/>
          </w:tcPr>
          <w:p w14:paraId="6F328DC6" w14:textId="77777777" w:rsidR="008F0AF8" w:rsidRPr="001E4464" w:rsidRDefault="008F0AF8" w:rsidP="0098244E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color w:val="FFFFFF" w:themeColor="background1"/>
                <w:sz w:val="22"/>
                <w:szCs w:val="22"/>
              </w:rPr>
              <w:t>GP Surgery details</w:t>
            </w:r>
          </w:p>
        </w:tc>
      </w:tr>
      <w:tr w:rsidR="001E4464" w:rsidRPr="008F0AF8" w14:paraId="571DA25C" w14:textId="77777777" w:rsidTr="001E446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64A" w14:textId="0B796434" w:rsidR="001E4464" w:rsidRPr="008F0AF8" w:rsidRDefault="001E4464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GP Practice Name: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0AF8" w:rsidRPr="008F0AF8" w14:paraId="7D78CD0E" w14:textId="77777777" w:rsidTr="001E4464">
        <w:trPr>
          <w:trHeight w:val="11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0D5" w14:textId="36F0431C" w:rsidR="008F0AF8" w:rsidRPr="008F0AF8" w:rsidRDefault="008F0AF8" w:rsidP="001E4464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GP Practice Address and Postcode: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0AF8" w:rsidRPr="008F0AF8" w14:paraId="1E8398C1" w14:textId="77777777" w:rsidTr="001E4464">
        <w:trPr>
          <w:trHeight w:val="20"/>
          <w:jc w:val="center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7C56" w14:textId="3A086588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Telephone: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899" w14:textId="7012C685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Email: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3987EF6B" w14:textId="77777777" w:rsidR="008F0AF8" w:rsidRPr="008F0AF8" w:rsidRDefault="008F0AF8" w:rsidP="008F0AF8">
      <w:pPr>
        <w:ind w:right="-514"/>
        <w:jc w:val="both"/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</w:p>
    <w:p w14:paraId="2EF8A467" w14:textId="321ADC47" w:rsidR="008F0AF8" w:rsidRPr="008F0AF8" w:rsidRDefault="008F0AF8" w:rsidP="008F0AF8">
      <w:pPr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  <w:r w:rsidRPr="008F0AF8"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35"/>
        <w:gridCol w:w="469"/>
        <w:gridCol w:w="801"/>
        <w:gridCol w:w="469"/>
        <w:gridCol w:w="592"/>
      </w:tblGrid>
      <w:tr w:rsidR="008F0AF8" w:rsidRPr="008F0AF8" w14:paraId="62249950" w14:textId="77777777" w:rsidTr="00C53398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74830A07" w14:textId="77777777" w:rsidR="008F0AF8" w:rsidRPr="001E4464" w:rsidRDefault="008F0AF8" w:rsidP="0098244E">
            <w:pPr>
              <w:jc w:val="center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lastRenderedPageBreak/>
              <w:t>Please provide as much information as possible in relation to the nature and duration of symptoms</w:t>
            </w:r>
          </w:p>
        </w:tc>
      </w:tr>
      <w:tr w:rsidR="001E4464" w:rsidRPr="008F0AF8" w14:paraId="53D5DFA1" w14:textId="77777777" w:rsidTr="00C53398">
        <w:trPr>
          <w:trHeight w:val="418"/>
          <w:jc w:val="center"/>
        </w:trPr>
        <w:tc>
          <w:tcPr>
            <w:tcW w:w="3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8C1F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give my consent for sharing of relevant information between my GP and Provide Wellbeing, in relation to this referral.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E56FA" w14:textId="6981EFB7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AD3B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1864D" w14:textId="5CFF5AD2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17F5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74584E2A" w14:textId="77777777" w:rsidTr="00C53398">
        <w:trPr>
          <w:trHeight w:val="230"/>
          <w:jc w:val="center"/>
        </w:trPr>
        <w:tc>
          <w:tcPr>
            <w:tcW w:w="3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0438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give my consent for Provide Wellbeing to contact me in relation to this referral.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BC54B" w14:textId="70DCA76C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85C6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74A0E6" w14:textId="3809A7C2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523A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7ABB8BF4" w14:textId="77777777" w:rsidR="008F0AF8" w:rsidRPr="008F0AF8" w:rsidRDefault="008F0AF8" w:rsidP="008F0AF8">
      <w:pPr>
        <w:ind w:right="-514"/>
        <w:jc w:val="both"/>
        <w:rPr>
          <w:rFonts w:cs="Arial"/>
          <w:b/>
          <w:bCs/>
          <w:iCs/>
          <w:noProof/>
          <w:color w:val="FF0000"/>
          <w:sz w:val="22"/>
          <w:szCs w:val="22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0"/>
        <w:gridCol w:w="469"/>
        <w:gridCol w:w="809"/>
        <w:gridCol w:w="475"/>
        <w:gridCol w:w="563"/>
      </w:tblGrid>
      <w:tr w:rsidR="008F0AF8" w:rsidRPr="008F0AF8" w14:paraId="5D73B9FA" w14:textId="77777777" w:rsidTr="00C53398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07F502A9" w14:textId="77777777" w:rsidR="008F0AF8" w:rsidRPr="001E4464" w:rsidRDefault="008F0AF8" w:rsidP="0098244E">
            <w:pPr>
              <w:jc w:val="center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>Please confirm the following</w:t>
            </w:r>
          </w:p>
        </w:tc>
      </w:tr>
      <w:tr w:rsidR="001E4464" w:rsidRPr="008F0AF8" w14:paraId="053BFFD1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8895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understand that the sterilisation procedure is permanent and irreversible, and the reversal of sterilisation operation would not be routinely funded by the NHS.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2E9106" w14:textId="3634BD2E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654D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117D0" w14:textId="0653D46A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3C10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231C4327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ABC5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am certain that my family is complete, and that I do not wish to father any more children of my own.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7A346" w14:textId="5152FCEA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6DD3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516BC" w14:textId="387C6325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1764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7CB82D6B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F155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understand that emotional instability or feelings of uncertainty about permanent sterilisation would prevent me from undergoing a vasectomy.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5F0C45" w14:textId="54F3277D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63F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6F891" w14:textId="3BBC0249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9EBA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5FA99DC0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58A2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have reviewed information about the availability of alternative, long-term and effective contraceptive methods and these are either unsuitable or not my preferred method.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5C14F2" w14:textId="49E13AAC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5670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CEE50" w14:textId="43E4D59F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54EB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71504F08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BBA0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understand that sterilisation does not prevent or reduce the risk of sexually transmitted infections or disease.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B99AE" w14:textId="63746B5F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376AA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C120D" w14:textId="6404DC35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62B3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1E0DDC01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D63A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I am aware that the procedure will be carried out in a community care setting under a local </w:t>
            </w:r>
            <w:proofErr w:type="gramStart"/>
            <w:r w:rsidRPr="008F0AF8">
              <w:rPr>
                <w:rFonts w:cs="Arial"/>
                <w:sz w:val="22"/>
                <w:szCs w:val="22"/>
              </w:rPr>
              <w:t>anaesthetic</w:t>
            </w:r>
            <w:proofErr w:type="gramEnd"/>
            <w:r w:rsidRPr="008F0AF8">
              <w:rPr>
                <w:rFonts w:cs="Arial"/>
                <w:sz w:val="22"/>
                <w:szCs w:val="22"/>
              </w:rPr>
              <w:t xml:space="preserve"> and I will be awake during the procedure.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B2D56" w14:textId="2D48DB00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13E8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3990D" w14:textId="258B79D8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659C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14BDCD09" w14:textId="77777777" w:rsidR="008F0AF8" w:rsidRPr="008F0AF8" w:rsidRDefault="008F0AF8" w:rsidP="008F0AF8">
      <w:pPr>
        <w:ind w:right="-514"/>
        <w:jc w:val="both"/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3"/>
        <w:gridCol w:w="490"/>
        <w:gridCol w:w="811"/>
        <w:gridCol w:w="476"/>
        <w:gridCol w:w="536"/>
      </w:tblGrid>
      <w:tr w:rsidR="008F0AF8" w:rsidRPr="008F0AF8" w14:paraId="62B5532F" w14:textId="77777777" w:rsidTr="00C53398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506F8E5D" w14:textId="77777777" w:rsidR="008F0AF8" w:rsidRPr="001E4464" w:rsidRDefault="008F0AF8" w:rsidP="0098244E">
            <w:pPr>
              <w:jc w:val="center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>Please indicate whether the below apply to the person being referred for vasectomy:</w:t>
            </w:r>
          </w:p>
        </w:tc>
      </w:tr>
      <w:tr w:rsidR="001E4464" w:rsidRPr="008F0AF8" w14:paraId="0BE6C53C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2443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am under the age of 18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17A6" w14:textId="744E230B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1811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51912" w14:textId="1C2D54D7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99AA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4796C648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444C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have been diagnosed with cryptorchidism (undescended testes)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DE59C" w14:textId="2A64531D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6EE2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0AC71" w14:textId="66E5B5D7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4AC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13949CFB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A540" w14:textId="24365268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I have a history of a severe allergic reaction to local anaesthetic </w:t>
            </w:r>
            <w:r w:rsidR="001E4464">
              <w:rPr>
                <w:rFonts w:cs="Arial"/>
                <w:sz w:val="22"/>
                <w:szCs w:val="22"/>
              </w:rPr>
              <w:br/>
            </w:r>
            <w:r w:rsidRPr="008F0AF8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8F0AF8">
              <w:rPr>
                <w:rFonts w:cs="Arial"/>
                <w:sz w:val="22"/>
                <w:szCs w:val="22"/>
              </w:rPr>
              <w:t>e.g.</w:t>
            </w:r>
            <w:proofErr w:type="gramEnd"/>
            <w:r w:rsidRPr="008F0AF8">
              <w:rPr>
                <w:rFonts w:cs="Arial"/>
                <w:sz w:val="22"/>
                <w:szCs w:val="22"/>
              </w:rPr>
              <w:t xml:space="preserve"> anaphylaxis)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D7413" w14:textId="26EB0453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BF10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50B191" w14:textId="51E5758C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B8C1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1E4464" w:rsidRPr="008F0AF8" w14:paraId="03A95CF6" w14:textId="77777777" w:rsidTr="00C53398">
        <w:trPr>
          <w:trHeight w:val="1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0CFE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 do not consent to undertake the procedure under local anaesthetic (awake)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A54DF" w14:textId="159C843E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DEBB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B7F2E" w14:textId="66544FF9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D9FB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957A1A" w:rsidRPr="008F0AF8" w14:paraId="638526DF" w14:textId="77777777" w:rsidTr="00C53398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F6A0" w14:textId="77777777" w:rsidR="00957A1A" w:rsidRPr="004021A3" w:rsidRDefault="00957A1A" w:rsidP="00957A1A">
            <w:pPr>
              <w:outlineLvl w:val="0"/>
              <w:rPr>
                <w:rFonts w:cs="Arial"/>
                <w:i/>
                <w:iCs/>
                <w:color w:val="30285B"/>
                <w:sz w:val="22"/>
                <w:szCs w:val="22"/>
              </w:rPr>
            </w:pPr>
            <w:r w:rsidRPr="004021A3">
              <w:rPr>
                <w:rFonts w:cs="Arial"/>
                <w:i/>
                <w:iCs/>
                <w:color w:val="30285B"/>
                <w:sz w:val="22"/>
                <w:szCs w:val="22"/>
              </w:rPr>
              <w:t xml:space="preserve">If you have ticked yes to any of the questions in this </w:t>
            </w:r>
            <w:proofErr w:type="gramStart"/>
            <w:r w:rsidRPr="004021A3">
              <w:rPr>
                <w:rFonts w:cs="Arial"/>
                <w:i/>
                <w:iCs/>
                <w:color w:val="30285B"/>
                <w:sz w:val="22"/>
                <w:szCs w:val="22"/>
              </w:rPr>
              <w:t>section</w:t>
            </w:r>
            <w:proofErr w:type="gramEnd"/>
            <w:r w:rsidRPr="004021A3">
              <w:rPr>
                <w:rFonts w:cs="Arial"/>
                <w:i/>
                <w:iCs/>
                <w:color w:val="30285B"/>
                <w:sz w:val="22"/>
                <w:szCs w:val="22"/>
              </w:rPr>
              <w:t xml:space="preserve"> please visit your local GP for an assessment prior to making a referral.  Surgery in the community with Provide Wellbeing may not be appropriate for you.  </w:t>
            </w:r>
          </w:p>
        </w:tc>
      </w:tr>
    </w:tbl>
    <w:p w14:paraId="0631358C" w14:textId="77777777" w:rsidR="008F0AF8" w:rsidRPr="008F0AF8" w:rsidRDefault="008F0AF8" w:rsidP="008F0AF8">
      <w:pPr>
        <w:ind w:right="-514"/>
        <w:jc w:val="both"/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</w:p>
    <w:p w14:paraId="28DFEAFE" w14:textId="77777777" w:rsidR="008F0AF8" w:rsidRPr="008F0AF8" w:rsidRDefault="008F0AF8" w:rsidP="008F0AF8">
      <w:pPr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  <w:r w:rsidRPr="008F0AF8"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3"/>
        <w:gridCol w:w="518"/>
        <w:gridCol w:w="797"/>
        <w:gridCol w:w="488"/>
        <w:gridCol w:w="510"/>
      </w:tblGrid>
      <w:tr w:rsidR="008F0AF8" w:rsidRPr="008F0AF8" w14:paraId="221FEC86" w14:textId="77777777" w:rsidTr="00C53398">
        <w:trPr>
          <w:trHeight w:val="1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048FF7BE" w14:textId="77777777" w:rsidR="008F0AF8" w:rsidRPr="001E4464" w:rsidRDefault="008F0AF8" w:rsidP="0098244E">
            <w:pPr>
              <w:jc w:val="center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lastRenderedPageBreak/>
              <w:t>Are you currently experiencing any of the following conditions?</w:t>
            </w:r>
          </w:p>
        </w:tc>
      </w:tr>
      <w:tr w:rsidR="00C53398" w:rsidRPr="008F0AF8" w14:paraId="68F6EE18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8282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Scrotal skin infection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8870C" w14:textId="2FF0D0CE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BEB0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D2BEC" w14:textId="4EC88C75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C93D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09C4E828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ECC0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Active sexually transmitted disease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F8061" w14:textId="1A4EDE9C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E207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809BF" w14:textId="128EC6D9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D11C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3FB3E6DC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F6DC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Balanitis (head of the penis is swollen and sore)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D35D4" w14:textId="60A84661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F309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6851F" w14:textId="29DF7C66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E2D5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7489E730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6BE5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Epididymitis (inflammation of the tube carrying sperm to the testes)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43890" w14:textId="3220AB2E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B644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F3341" w14:textId="09887468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3BD3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66C5BD2B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71EF6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Orchitis (inflammation of one or both testicles)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BAD65" w14:textId="3394F6E7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AFF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774E0" w14:textId="34E803ED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616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4AF7040B" w14:textId="77777777" w:rsidR="008F0AF8" w:rsidRPr="008F0AF8" w:rsidRDefault="008F0AF8" w:rsidP="008F0AF8">
      <w:pPr>
        <w:ind w:right="-514"/>
        <w:jc w:val="both"/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2"/>
        <w:gridCol w:w="532"/>
        <w:gridCol w:w="803"/>
        <w:gridCol w:w="469"/>
        <w:gridCol w:w="510"/>
      </w:tblGrid>
      <w:tr w:rsidR="008F0AF8" w:rsidRPr="008F0AF8" w14:paraId="4F75A4C8" w14:textId="77777777" w:rsidTr="00C53398">
        <w:trPr>
          <w:trHeight w:val="3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016309A5" w14:textId="77777777" w:rsidR="008F0AF8" w:rsidRPr="001E4464" w:rsidRDefault="008F0AF8" w:rsidP="0098244E">
            <w:pPr>
              <w:jc w:val="center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>Have you ever been diagnosed with any of the following conditions?</w:t>
            </w:r>
          </w:p>
        </w:tc>
      </w:tr>
      <w:tr w:rsidR="00C53398" w:rsidRPr="008F0AF8" w14:paraId="6885E9EE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5C14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History of testicular or scrotal surgery or abnormality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C653F" w14:textId="0CFB7F86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1701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0313F" w14:textId="63563D94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F3FC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3B780B70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3210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Hydrocele (swelling in the scrotum that occurs when fluid collects in the thin sheath surrounding a testicle.)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99183" w14:textId="00F9D0E6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389D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9C6" w14:textId="08D2AF5E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B97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2AA1AEBF" w14:textId="77777777" w:rsidTr="00C53398">
        <w:trPr>
          <w:trHeight w:val="127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9A6A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Large spermatocele (abnormal sac (cyst) that develops in the epididymis — the small, coiled tube located on the upper testicle that collects and transports sperm)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F7600" w14:textId="18FFCD29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BF41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1C17F9" w14:textId="6F35BB3C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92E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115280A6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99A6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Inguinal hernia (tissue, such as part of the intestine, protrudes through a weak spot in the lower abdominal muscles)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83AFD" w14:textId="0D59DA95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D2E7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6BD56" w14:textId="7D29BE6A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68C8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136F595D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186E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Extreme Scrotal Hypersensitivity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BE950" w14:textId="214FB994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6221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8B4B15" w14:textId="7C2BB80C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15DB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25C838EE" w14:textId="77777777" w:rsidTr="00C53398">
        <w:trPr>
          <w:trHeight w:val="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005B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Small tight scrotum/brisk cremasteric reflex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E660B" w14:textId="28DC5626" w:rsidR="00957A1A" w:rsidRPr="008F0AF8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9CAC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042D0" w14:textId="21750150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CE3F" w14:textId="77777777" w:rsidR="00957A1A" w:rsidRPr="001E4464" w:rsidRDefault="00957A1A" w:rsidP="00957A1A">
            <w:p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957A1A" w:rsidRPr="008F0AF8" w14:paraId="6FBD2B98" w14:textId="77777777" w:rsidTr="00C53398">
        <w:trPr>
          <w:trHeight w:val="4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C779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i/>
                <w:iCs/>
                <w:color w:val="002060"/>
                <w:sz w:val="22"/>
                <w:szCs w:val="22"/>
              </w:rPr>
              <w:t>If you have ticked yes to any of the questions in this section, please ask for a face-to-face assessment when you are contacted to book a pre-procedure assessment with Provide Wellbeing.</w:t>
            </w:r>
          </w:p>
        </w:tc>
      </w:tr>
    </w:tbl>
    <w:p w14:paraId="473E60BA" w14:textId="77777777" w:rsidR="008F0AF8" w:rsidRPr="008F0AF8" w:rsidRDefault="008F0AF8" w:rsidP="008F0AF8">
      <w:pPr>
        <w:ind w:right="-514"/>
        <w:jc w:val="both"/>
        <w:rPr>
          <w:rFonts w:eastAsia="Calibri" w:cs="Arial"/>
          <w:b/>
          <w:bCs/>
          <w:iCs/>
          <w:noProof/>
          <w:color w:val="FF0000"/>
          <w:sz w:val="22"/>
          <w:szCs w:val="22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66"/>
        <w:gridCol w:w="546"/>
        <w:gridCol w:w="775"/>
        <w:gridCol w:w="469"/>
        <w:gridCol w:w="510"/>
      </w:tblGrid>
      <w:tr w:rsidR="008F0AF8" w:rsidRPr="008F0AF8" w14:paraId="212023DA" w14:textId="77777777" w:rsidTr="00C53398">
        <w:trPr>
          <w:trHeight w:val="1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285B"/>
            <w:vAlign w:val="center"/>
            <w:hideMark/>
          </w:tcPr>
          <w:p w14:paraId="3F1198CF" w14:textId="39AAC7A2" w:rsidR="00957A1A" w:rsidRPr="001E4464" w:rsidRDefault="008F0AF8" w:rsidP="00957A1A">
            <w:pPr>
              <w:jc w:val="center"/>
              <w:outlineLvl w:val="0"/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</w:pPr>
            <w:r w:rsidRPr="001E4464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>Please provide as much information as possible in relation to the nature and duration of symptoms</w:t>
            </w:r>
          </w:p>
        </w:tc>
      </w:tr>
      <w:tr w:rsidR="00C53398" w:rsidRPr="008F0AF8" w14:paraId="21BBC2A3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3630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Are you a recreational drug user?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7C108" w14:textId="3E3480C1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1178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BFFF5" w14:textId="787CB5BE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5244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5BB354FA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A914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Are you consuming a high level of alcohol (above 14 units per week - equivalent to 6 pints of average-strength beer or 10 small glasses of low-strength wine)?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13124" w14:textId="3E00E221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19DA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7AFFC" w14:textId="1DDA9C92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570D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3632FF27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F110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Are you taking any medication for anticoagulant/anti-platelet therapy (drugs to thin the blood)?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F980E" w14:textId="2B726EE0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0F21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627BF" w14:textId="19033861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C485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7FB70E32" w14:textId="77777777" w:rsidTr="00C53398">
        <w:trPr>
          <w:trHeight w:val="330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5707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Do you have any known allergies or sensitivities (</w:t>
            </w:r>
            <w:proofErr w:type="gramStart"/>
            <w:r w:rsidRPr="008F0AF8">
              <w:rPr>
                <w:rFonts w:cs="Arial"/>
                <w:sz w:val="22"/>
                <w:szCs w:val="22"/>
              </w:rPr>
              <w:t>e.g.</w:t>
            </w:r>
            <w:proofErr w:type="gramEnd"/>
            <w:r w:rsidRPr="008F0AF8">
              <w:rPr>
                <w:rFonts w:cs="Arial"/>
                <w:sz w:val="22"/>
                <w:szCs w:val="22"/>
              </w:rPr>
              <w:t xml:space="preserve"> drugs, latex, anaesthetic, others)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E9BE8" w14:textId="49C320EE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F07D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9EA1D" w14:textId="2E736E9F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3A5E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</w:tbl>
    <w:p w14:paraId="51EA59FD" w14:textId="041D4D01" w:rsidR="00C53398" w:rsidRDefault="00C53398">
      <w:r w:rsidRPr="008F0AF8">
        <w:rPr>
          <w:rFonts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66"/>
        <w:gridCol w:w="546"/>
        <w:gridCol w:w="775"/>
        <w:gridCol w:w="469"/>
        <w:gridCol w:w="510"/>
      </w:tblGrid>
      <w:tr w:rsidR="00C53398" w:rsidRPr="008F0AF8" w14:paraId="5F97FA7F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A381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lastRenderedPageBreak/>
              <w:t>Have you had any previous adverse reactions to procedures (</w:t>
            </w:r>
            <w:proofErr w:type="gramStart"/>
            <w:r w:rsidRPr="008F0AF8">
              <w:rPr>
                <w:rFonts w:cs="Arial"/>
                <w:sz w:val="22"/>
                <w:szCs w:val="22"/>
              </w:rPr>
              <w:t>e.g.</w:t>
            </w:r>
            <w:proofErr w:type="gramEnd"/>
            <w:r w:rsidRPr="008F0AF8">
              <w:rPr>
                <w:rFonts w:cs="Arial"/>
                <w:sz w:val="22"/>
                <w:szCs w:val="22"/>
              </w:rPr>
              <w:t xml:space="preserve"> fainting or seizures)?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551C5" w14:textId="4E396A6F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DE76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9444A" w14:textId="3645FA0A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822E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558635D0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C788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Are you taking any medication/drugs? (prescription, non-prescription or recreational)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08DBC" w14:textId="3F8A390B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63A0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CD48F" w14:textId="5B632D12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26DA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7778B7E2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4462" w14:textId="77777777" w:rsidR="00957A1A" w:rsidRPr="008F0AF8" w:rsidRDefault="00957A1A" w:rsidP="00957A1A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Have you ever been treated for cancer?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B1295" w14:textId="2CC69BE0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B3B2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E9E24" w14:textId="69D36CFC" w:rsidR="00957A1A" w:rsidRPr="001E4464" w:rsidRDefault="00957A1A" w:rsidP="00957A1A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82D4" w14:textId="77777777" w:rsidR="00957A1A" w:rsidRPr="001E4464" w:rsidRDefault="00957A1A" w:rsidP="00957A1A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C53398" w:rsidRPr="008F0AF8" w14:paraId="51EF09A9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F4EF" w14:textId="423818AE" w:rsidR="00C53398" w:rsidRPr="008F0AF8" w:rsidRDefault="00C53398" w:rsidP="00C53398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Do you have a pacemaker?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F496B" w14:textId="7D17972F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6A7B" w14:textId="0D0FED53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1DE02" w14:textId="37103762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A6BA" w14:textId="04298738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05A9E4EF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D26A" w14:textId="48350FF0" w:rsidR="00C53398" w:rsidRPr="008F0AF8" w:rsidRDefault="00C53398" w:rsidP="00C53398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Have you been diagnosed with diabetes?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DE321" w14:textId="36B1448D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52C9" w14:textId="499FB14F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A7D524" w14:textId="0E62069C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A409" w14:textId="61A43928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98" w:rsidRPr="008F0AF8" w14:paraId="36904490" w14:textId="77777777" w:rsidTr="00C53398">
        <w:trPr>
          <w:trHeight w:val="28"/>
          <w:jc w:val="center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F774" w14:textId="74318CFE" w:rsidR="00C53398" w:rsidRPr="008F0AF8" w:rsidRDefault="00C53398" w:rsidP="00C53398">
            <w:pPr>
              <w:outlineLvl w:val="0"/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>Do you have any mental health conditions?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DFE18" w14:textId="2BFAE7D5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E092" w14:textId="539C9E16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912A3" w14:textId="3A698550" w:rsidR="00C53398" w:rsidRPr="001E4464" w:rsidRDefault="00C53398" w:rsidP="00C53398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C9A4" w14:textId="7D2C274C" w:rsidR="00C53398" w:rsidRPr="001E4464" w:rsidRDefault="00C53398" w:rsidP="00C53398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D335422" w14:textId="4516508F" w:rsidR="008F0AF8" w:rsidRPr="008F0AF8" w:rsidRDefault="008F0AF8" w:rsidP="008F0AF8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47"/>
        <w:gridCol w:w="469"/>
        <w:gridCol w:w="1834"/>
        <w:gridCol w:w="259"/>
        <w:gridCol w:w="469"/>
        <w:gridCol w:w="2529"/>
        <w:gridCol w:w="469"/>
        <w:gridCol w:w="1690"/>
      </w:tblGrid>
      <w:tr w:rsidR="00957A1A" w:rsidRPr="00957A1A" w14:paraId="34D2CADD" w14:textId="77777777" w:rsidTr="00C53398">
        <w:trPr>
          <w:trHeight w:val="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285B"/>
            <w:hideMark/>
          </w:tcPr>
          <w:p w14:paraId="27098F7F" w14:textId="77777777" w:rsidR="008F0AF8" w:rsidRPr="00957A1A" w:rsidRDefault="008F0AF8" w:rsidP="0098244E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57A1A">
              <w:rPr>
                <w:rFonts w:cs="Arial"/>
                <w:b/>
                <w:color w:val="FFFFFF" w:themeColor="background1"/>
                <w:sz w:val="22"/>
                <w:szCs w:val="22"/>
              </w:rPr>
              <w:t>Patient Information / Medical Information</w:t>
            </w:r>
          </w:p>
        </w:tc>
      </w:tr>
      <w:tr w:rsidR="008F0AF8" w:rsidRPr="008F0AF8" w14:paraId="197E691D" w14:textId="77777777" w:rsidTr="00C53398">
        <w:trPr>
          <w:trHeight w:val="71"/>
          <w:jc w:val="center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3DF4" w14:textId="1C9A43A3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Marital Status: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7FED" w14:textId="1EF652DA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Occupation: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0AF8" w:rsidRPr="008F0AF8" w14:paraId="17659FD0" w14:textId="77777777" w:rsidTr="00C53398">
        <w:trPr>
          <w:trHeight w:val="20"/>
          <w:jc w:val="center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31FD" w14:textId="5A652B24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Number of own Children: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015" w14:textId="0DE784FB" w:rsidR="008F0AF8" w:rsidRPr="008F0AF8" w:rsidRDefault="008F0AF8" w:rsidP="0098244E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Number of stepchildren: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957A1A" w:rsidRPr="008F0AF8" w14:paraId="0A6FF166" w14:textId="77777777" w:rsidTr="00C53398">
        <w:trPr>
          <w:trHeight w:val="28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B4C" w14:textId="77777777" w:rsidR="00957A1A" w:rsidRPr="008F0AF8" w:rsidRDefault="00957A1A" w:rsidP="00957A1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Type of Work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276F3" w14:textId="07DABE7B" w:rsidR="00957A1A" w:rsidRPr="008F0AF8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 w:val="22"/>
                <w:szCs w:val="22"/>
              </w:rPr>
            </w:r>
            <w:r w:rsidR="00000000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E91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Physical Work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2038D" w14:textId="31315218" w:rsidR="00957A1A" w:rsidRPr="001E4464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FEA8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Non-physical Work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2C42FA" w14:textId="50D021F2" w:rsidR="00957A1A" w:rsidRPr="001E4464" w:rsidRDefault="00957A1A" w:rsidP="00957A1A">
            <w:pPr>
              <w:tabs>
                <w:tab w:val="left" w:pos="518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  <w:szCs w:val="22"/>
              </w:rPr>
            </w:r>
            <w:r w:rsidR="0000000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1E446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69C2" w14:textId="77777777" w:rsidR="00957A1A" w:rsidRPr="001E4464" w:rsidRDefault="00957A1A" w:rsidP="00957A1A">
            <w:pPr>
              <w:tabs>
                <w:tab w:val="left" w:pos="51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1E4464">
              <w:rPr>
                <w:rFonts w:cs="Arial"/>
                <w:b/>
                <w:bCs/>
                <w:sz w:val="22"/>
                <w:szCs w:val="22"/>
              </w:rPr>
              <w:t>No Work</w:t>
            </w:r>
          </w:p>
        </w:tc>
      </w:tr>
      <w:tr w:rsidR="00957A1A" w:rsidRPr="008F0AF8" w14:paraId="2CAA63CE" w14:textId="77777777" w:rsidTr="00C53398">
        <w:trPr>
          <w:trHeight w:val="20"/>
          <w:jc w:val="center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9932" w14:textId="505C7461" w:rsidR="00957A1A" w:rsidRPr="008F0AF8" w:rsidRDefault="00957A1A" w:rsidP="00957A1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Height: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D0D" w14:textId="0AE121B4" w:rsidR="00957A1A" w:rsidRPr="008F0AF8" w:rsidRDefault="00957A1A" w:rsidP="00957A1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Weight: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957A1A" w:rsidRPr="008F0AF8" w14:paraId="2FB622DA" w14:textId="77777777" w:rsidTr="00C533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5A3" w14:textId="676D62B4" w:rsidR="00957A1A" w:rsidRPr="008F0AF8" w:rsidRDefault="00957A1A" w:rsidP="00957A1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BMI (Optional):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57A1A" w:rsidRPr="008F0AF8" w14:paraId="704187C2" w14:textId="77777777" w:rsidTr="00C53398">
        <w:trPr>
          <w:trHeight w:val="17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48" w14:textId="35EC0B15" w:rsidR="00957A1A" w:rsidRPr="008F0AF8" w:rsidRDefault="00957A1A" w:rsidP="001E4464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Past Medical History: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957A1A" w:rsidRPr="008F0AF8" w14:paraId="0A34A154" w14:textId="77777777" w:rsidTr="00C53398">
        <w:trPr>
          <w:trHeight w:val="17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1A7" w14:textId="221887D8" w:rsidR="00957A1A" w:rsidRPr="001E4464" w:rsidRDefault="00957A1A" w:rsidP="001E4464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Current Medication: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957A1A" w:rsidRPr="008F0AF8" w14:paraId="60EA2FE0" w14:textId="77777777" w:rsidTr="00C53398">
        <w:trPr>
          <w:trHeight w:val="160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824" w14:textId="66E9DDB8" w:rsidR="00957A1A" w:rsidRPr="008F0AF8" w:rsidRDefault="00957A1A" w:rsidP="001E4464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8F0AF8">
              <w:rPr>
                <w:rFonts w:cs="Arial"/>
                <w:sz w:val="22"/>
                <w:szCs w:val="22"/>
              </w:rPr>
              <w:t xml:space="preserve">Allergies or Sensitivities: </w:t>
            </w:r>
            <w:r w:rsidR="001E4464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6" w:name="Text3"/>
            <w:r w:rsidR="001E446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4464">
              <w:rPr>
                <w:rFonts w:cs="Arial"/>
                <w:sz w:val="22"/>
                <w:szCs w:val="22"/>
              </w:rPr>
            </w:r>
            <w:r w:rsidR="001E4464">
              <w:rPr>
                <w:rFonts w:cs="Arial"/>
                <w:sz w:val="22"/>
                <w:szCs w:val="22"/>
              </w:rPr>
              <w:fldChar w:fldCharType="separate"/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noProof/>
                <w:sz w:val="22"/>
                <w:szCs w:val="22"/>
              </w:rPr>
              <w:t> </w:t>
            </w:r>
            <w:r w:rsidR="001E4464"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6C7714E0" w14:textId="77777777" w:rsidR="008F0AF8" w:rsidRPr="008F0AF8" w:rsidRDefault="008F0AF8" w:rsidP="008F0AF8">
      <w:pPr>
        <w:jc w:val="both"/>
        <w:rPr>
          <w:rFonts w:cs="Arial"/>
          <w:b/>
          <w:bCs/>
          <w:iCs/>
          <w:noProof/>
          <w:color w:val="002060"/>
          <w:sz w:val="22"/>
          <w:szCs w:val="22"/>
          <w:lang w:eastAsia="en-GB"/>
        </w:rPr>
      </w:pPr>
    </w:p>
    <w:p w14:paraId="654B9597" w14:textId="3A258475" w:rsidR="008F0AF8" w:rsidRDefault="008F0AF8" w:rsidP="00957A1A">
      <w:pPr>
        <w:jc w:val="both"/>
        <w:rPr>
          <w:rFonts w:cs="Arial"/>
          <w:b/>
          <w:bCs/>
          <w:iCs/>
          <w:noProof/>
          <w:color w:val="002060"/>
          <w:sz w:val="22"/>
          <w:szCs w:val="22"/>
          <w:lang w:eastAsia="en-GB"/>
        </w:rPr>
      </w:pPr>
      <w:r w:rsidRPr="00957A1A">
        <w:rPr>
          <w:rFonts w:cs="Arial"/>
          <w:b/>
          <w:bCs/>
          <w:iCs/>
          <w:noProof/>
          <w:color w:val="000000" w:themeColor="text1"/>
          <w:sz w:val="22"/>
          <w:szCs w:val="22"/>
          <w:lang w:eastAsia="en-GB"/>
        </w:rPr>
        <w:t xml:space="preserve">Please complete this form and return by email to </w:t>
      </w:r>
      <w:hyperlink r:id="rId13" w:history="1">
        <w:r w:rsidR="00957A1A" w:rsidRPr="004021A3">
          <w:rPr>
            <w:rStyle w:val="Hyperlink"/>
            <w:rFonts w:cs="Arial"/>
            <w:b/>
            <w:bCs/>
            <w:iCs/>
            <w:noProof/>
            <w:color w:val="30285B"/>
            <w:sz w:val="22"/>
            <w:szCs w:val="22"/>
            <w:lang w:eastAsia="en-GB"/>
          </w:rPr>
          <w:t>provide.wellbeing@nhs.net</w:t>
        </w:r>
      </w:hyperlink>
    </w:p>
    <w:p w14:paraId="4C4F692E" w14:textId="77777777" w:rsidR="00957A1A" w:rsidRPr="00957A1A" w:rsidRDefault="00957A1A" w:rsidP="00957A1A">
      <w:pPr>
        <w:jc w:val="both"/>
        <w:rPr>
          <w:rFonts w:cs="Arial"/>
          <w:color w:val="002060"/>
          <w:sz w:val="22"/>
          <w:szCs w:val="22"/>
        </w:rPr>
      </w:pPr>
    </w:p>
    <w:sectPr w:rsidR="00957A1A" w:rsidRPr="00957A1A" w:rsidSect="00957A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1964" w:right="964" w:bottom="1052" w:left="964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B4DD" w14:textId="77777777" w:rsidR="00CA7477" w:rsidRDefault="00CA7477">
      <w:r>
        <w:separator/>
      </w:r>
    </w:p>
  </w:endnote>
  <w:endnote w:type="continuationSeparator" w:id="0">
    <w:p w14:paraId="2503E92B" w14:textId="77777777" w:rsidR="00CA7477" w:rsidRDefault="00C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1524666"/>
      <w:docPartObj>
        <w:docPartGallery w:val="Page Numbers (Bottom of Page)"/>
        <w:docPartUnique/>
      </w:docPartObj>
    </w:sdtPr>
    <w:sdtContent>
      <w:p w14:paraId="591B51C9" w14:textId="6B8BB293" w:rsidR="008F0AF8" w:rsidRDefault="008F0AF8" w:rsidP="00D965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1AA43B" w14:textId="77777777" w:rsidR="008F0AF8" w:rsidRDefault="008F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6CD" w14:textId="69DA68E9" w:rsidR="00B12026" w:rsidRDefault="008F0AF8">
    <w:pPr>
      <w:pStyle w:val="Footer"/>
    </w:pPr>
    <w:r>
      <w:rPr>
        <w:rFonts w:eastAsia="Calibri" w:cs="Arial"/>
        <w:b/>
        <w:bCs/>
        <w:iCs/>
        <w:noProof/>
        <w:color w:val="FF0000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AF7A55B" wp14:editId="157C1218">
              <wp:simplePos x="0" y="0"/>
              <wp:positionH relativeFrom="column">
                <wp:posOffset>1955165</wp:posOffset>
              </wp:positionH>
              <wp:positionV relativeFrom="paragraph">
                <wp:posOffset>-1099185</wp:posOffset>
              </wp:positionV>
              <wp:extent cx="2425148" cy="424070"/>
              <wp:effectExtent l="0" t="0" r="0" b="0"/>
              <wp:wrapNone/>
              <wp:docPr id="31837137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424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b/>
                              <w:bCs/>
                              <w:color w:val="31285B"/>
                              <w:sz w:val="22"/>
                              <w:szCs w:val="22"/>
                            </w:rPr>
                            <w:id w:val="-184978755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6A74D855" w14:textId="3B73C920" w:rsidR="00FE2088" w:rsidRPr="00B33C24" w:rsidRDefault="00FE2088" w:rsidP="00FE2088">
                              <w:pPr>
                                <w:pStyle w:val="Footer"/>
                                <w:jc w:val="center"/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</w:pP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t xml:space="preserve">of </w:t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instrText xml:space="preserve"> NUMPAGES  \* MERGEFORMAT </w:instrText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F9C16E3" w14:textId="77777777" w:rsidR="00FE2088" w:rsidRPr="008F0AF8" w:rsidRDefault="00FE2088" w:rsidP="00FE2088">
                          <w:pPr>
                            <w:rPr>
                              <w:b/>
                              <w:bCs/>
                              <w:color w:val="31285B"/>
                            </w:rPr>
                          </w:pPr>
                        </w:p>
                        <w:p w14:paraId="074E81E8" w14:textId="483F3226" w:rsidR="008F0AF8" w:rsidRPr="008F0AF8" w:rsidRDefault="008F0AF8" w:rsidP="00FE2088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31285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7A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95pt;margin-top:-86.55pt;width:190.95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" filled="f" stroked="f" strokeweight=".5pt">
              <v:textbox>
                <w:txbxContent>
                  <w:sdt>
                    <w:sdtPr>
                      <w:rPr>
                        <w:rStyle w:val="PageNumber"/>
                        <w:b/>
                        <w:bCs/>
                        <w:color w:val="31285B"/>
                        <w:sz w:val="22"/>
                        <w:szCs w:val="22"/>
                      </w:rPr>
                      <w:id w:val="-1849787556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6A74D855" w14:textId="3B73C920" w:rsidR="00FE2088" w:rsidRPr="00B33C24" w:rsidRDefault="00FE2088" w:rsidP="00FE2088">
                        <w:pPr>
                          <w:pStyle w:val="Footer"/>
                          <w:jc w:val="center"/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</w:pP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begin"/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separate"/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t>1</w:t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end"/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t xml:space="preserve"> </w:t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t xml:space="preserve">of </w:t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begin"/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instrText xml:space="preserve"> NUMPAGES  \* MERGEFORMAT </w:instrText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separate"/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t>4</w:t>
                        </w:r>
                        <w:r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1F9C16E3" w14:textId="77777777" w:rsidR="00FE2088" w:rsidRPr="008F0AF8" w:rsidRDefault="00FE2088" w:rsidP="00FE2088">
                    <w:pPr>
                      <w:rPr>
                        <w:b/>
                        <w:bCs/>
                        <w:color w:val="31285B"/>
                      </w:rPr>
                    </w:pPr>
                  </w:p>
                  <w:p w14:paraId="074E81E8" w14:textId="483F3226" w:rsidR="008F0AF8" w:rsidRPr="008F0AF8" w:rsidRDefault="008F0AF8" w:rsidP="00FE2088">
                    <w:pPr>
                      <w:pStyle w:val="Footer"/>
                      <w:jc w:val="center"/>
                      <w:rPr>
                        <w:b/>
                        <w:bCs/>
                        <w:color w:val="31285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1" locked="0" layoutInCell="1" allowOverlap="1" wp14:anchorId="63694266" wp14:editId="01E9A4B8">
          <wp:simplePos x="0" y="0"/>
          <wp:positionH relativeFrom="column">
            <wp:posOffset>-639445</wp:posOffset>
          </wp:positionH>
          <wp:positionV relativeFrom="page">
            <wp:posOffset>8694420</wp:posOffset>
          </wp:positionV>
          <wp:extent cx="7621200" cy="1998000"/>
          <wp:effectExtent l="0" t="0" r="0" b="0"/>
          <wp:wrapNone/>
          <wp:docPr id="1953879191" name="Picture 19538791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200" cy="19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C8F" w14:textId="7614578C" w:rsidR="003527E4" w:rsidRDefault="008F0AF8" w:rsidP="00C602B6">
    <w:pPr>
      <w:pStyle w:val="headquarters"/>
    </w:pPr>
    <w:r>
      <w:rPr>
        <w:rFonts w:eastAsia="Calibri" w:cs="Arial"/>
        <w:b/>
        <w:bCs/>
        <w:iCs/>
        <w:noProof/>
        <w:color w:val="FF0000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996925" wp14:editId="497BF275">
              <wp:simplePos x="0" y="0"/>
              <wp:positionH relativeFrom="column">
                <wp:posOffset>1958782</wp:posOffset>
              </wp:positionH>
              <wp:positionV relativeFrom="paragraph">
                <wp:posOffset>-1148577</wp:posOffset>
              </wp:positionV>
              <wp:extent cx="2425148" cy="424070"/>
              <wp:effectExtent l="0" t="0" r="0" b="0"/>
              <wp:wrapNone/>
              <wp:docPr id="1854299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424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b/>
                              <w:bCs/>
                              <w:color w:val="31285B"/>
                              <w:sz w:val="22"/>
                              <w:szCs w:val="22"/>
                            </w:rPr>
                            <w:id w:val="13902273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33AA1FF4" w14:textId="603047E4" w:rsidR="008F0AF8" w:rsidRPr="00B33C24" w:rsidRDefault="008F0AF8" w:rsidP="008F0AF8">
                              <w:pPr>
                                <w:pStyle w:val="Footer"/>
                                <w:jc w:val="center"/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</w:pP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="00FE2088" w:rsidRPr="00B33C24">
                                <w:rPr>
                                  <w:rStyle w:val="PageNumber"/>
                                  <w:b/>
                                  <w:bCs/>
                                  <w:color w:val="31285B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E2088"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t xml:space="preserve">of </w:t>
                              </w:r>
                              <w:r w:rsidR="00FE2088"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FE2088"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instrText xml:space="preserve"> NUMPAGES  \* MERGEFORMAT </w:instrText>
                              </w:r>
                              <w:r w:rsidR="00FE2088"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E2088" w:rsidRPr="00B33C24">
                                <w:rPr>
                                  <w:rStyle w:val="PageNumber"/>
                                  <w:noProof/>
                                  <w:color w:val="31285B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FE2088" w:rsidRPr="00B33C24">
                                <w:rPr>
                                  <w:rStyle w:val="PageNumber"/>
                                  <w:color w:val="31285B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09890B6" w14:textId="77777777" w:rsidR="008F0AF8" w:rsidRPr="008F0AF8" w:rsidRDefault="008F0AF8" w:rsidP="008F0AF8">
                          <w:pPr>
                            <w:rPr>
                              <w:b/>
                              <w:bCs/>
                              <w:color w:val="31285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969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4.25pt;margin-top:-90.45pt;width:190.95pt;height:3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" filled="f" stroked="f" strokeweight=".5pt">
              <v:textbox>
                <w:txbxContent>
                  <w:sdt>
                    <w:sdtPr>
                      <w:rPr>
                        <w:rStyle w:val="PageNumber"/>
                        <w:b/>
                        <w:bCs/>
                        <w:color w:val="31285B"/>
                        <w:sz w:val="22"/>
                        <w:szCs w:val="22"/>
                      </w:rPr>
                      <w:id w:val="139022738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33AA1FF4" w14:textId="603047E4" w:rsidR="008F0AF8" w:rsidRPr="00B33C24" w:rsidRDefault="008F0AF8" w:rsidP="008F0AF8">
                        <w:pPr>
                          <w:pStyle w:val="Footer"/>
                          <w:jc w:val="center"/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</w:pP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begin"/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separate"/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t>2</w:t>
                        </w:r>
                        <w:r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fldChar w:fldCharType="end"/>
                        </w:r>
                        <w:r w:rsidR="00FE2088" w:rsidRPr="00B33C24">
                          <w:rPr>
                            <w:rStyle w:val="PageNumber"/>
                            <w:b/>
                            <w:bCs/>
                            <w:color w:val="31285B"/>
                            <w:sz w:val="22"/>
                            <w:szCs w:val="22"/>
                          </w:rPr>
                          <w:t xml:space="preserve"> </w:t>
                        </w:r>
                        <w:r w:rsidR="00FE2088"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t xml:space="preserve">of </w:t>
                        </w:r>
                        <w:r w:rsidR="00FE2088"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begin"/>
                        </w:r>
                        <w:r w:rsidR="00FE2088"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instrText xml:space="preserve"> NUMPAGES  \* MERGEFORMAT </w:instrText>
                        </w:r>
                        <w:r w:rsidR="00FE2088"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separate"/>
                        </w:r>
                        <w:r w:rsidR="00FE2088" w:rsidRPr="00B33C24">
                          <w:rPr>
                            <w:rStyle w:val="PageNumber"/>
                            <w:noProof/>
                            <w:color w:val="31285B"/>
                            <w:sz w:val="22"/>
                            <w:szCs w:val="22"/>
                          </w:rPr>
                          <w:t>4</w:t>
                        </w:r>
                        <w:r w:rsidR="00FE2088" w:rsidRPr="00B33C24">
                          <w:rPr>
                            <w:rStyle w:val="PageNumber"/>
                            <w:color w:val="31285B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209890B6" w14:textId="77777777" w:rsidR="008F0AF8" w:rsidRPr="008F0AF8" w:rsidRDefault="008F0AF8" w:rsidP="008F0AF8">
                    <w:pPr>
                      <w:rPr>
                        <w:b/>
                        <w:bCs/>
                        <w:color w:val="31285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DE726F">
      <w:rPr>
        <w:noProof/>
      </w:rPr>
      <w:drawing>
        <wp:anchor distT="0" distB="0" distL="114300" distR="114300" simplePos="0" relativeHeight="251689984" behindDoc="1" locked="0" layoutInCell="1" allowOverlap="1" wp14:anchorId="795BAB50" wp14:editId="79AAD307">
          <wp:simplePos x="0" y="0"/>
          <wp:positionH relativeFrom="column">
            <wp:posOffset>-638644</wp:posOffset>
          </wp:positionH>
          <wp:positionV relativeFrom="page">
            <wp:posOffset>8693426</wp:posOffset>
          </wp:positionV>
          <wp:extent cx="7621200" cy="1998000"/>
          <wp:effectExtent l="0" t="0" r="0" b="0"/>
          <wp:wrapNone/>
          <wp:docPr id="2001805139" name="Picture 20018051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200" cy="19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E5CC" w14:textId="77777777" w:rsidR="00CA7477" w:rsidRDefault="00CA7477">
      <w:r>
        <w:separator/>
      </w:r>
    </w:p>
  </w:footnote>
  <w:footnote w:type="continuationSeparator" w:id="0">
    <w:p w14:paraId="4B2356A2" w14:textId="77777777" w:rsidR="00CA7477" w:rsidRDefault="00CA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9C0E" w14:textId="79DCF93D" w:rsidR="001A23AA" w:rsidRDefault="001A2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2B39" w14:textId="2D528535" w:rsidR="003527E4" w:rsidRPr="003E6785" w:rsidRDefault="008F0AF8" w:rsidP="003E6785">
    <w:pPr>
      <w:pStyle w:val="Header"/>
    </w:pPr>
    <w:r>
      <w:rPr>
        <w:noProof/>
        <w:lang w:val="en-US"/>
      </w:rPr>
      <w:drawing>
        <wp:anchor distT="0" distB="0" distL="114300" distR="114300" simplePos="0" relativeHeight="251685888" behindDoc="1" locked="0" layoutInCell="1" allowOverlap="1" wp14:anchorId="1DA6834E" wp14:editId="15F56366">
          <wp:simplePos x="0" y="0"/>
          <wp:positionH relativeFrom="column">
            <wp:posOffset>-611640</wp:posOffset>
          </wp:positionH>
          <wp:positionV relativeFrom="page">
            <wp:posOffset>0</wp:posOffset>
          </wp:positionV>
          <wp:extent cx="7544600" cy="1141200"/>
          <wp:effectExtent l="0" t="0" r="0" b="1905"/>
          <wp:wrapNone/>
          <wp:docPr id="2081319305" name="Picture 2081319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319305" name="Picture 20813193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6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F1F" w14:textId="5B056ABF" w:rsidR="003527E4" w:rsidRPr="009A7E49" w:rsidRDefault="008F0AF8" w:rsidP="009A7E49">
    <w:pPr>
      <w:pStyle w:val="Head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4B27F94" wp14:editId="57C89D03">
          <wp:simplePos x="0" y="0"/>
          <wp:positionH relativeFrom="column">
            <wp:posOffset>-612140</wp:posOffset>
          </wp:positionH>
          <wp:positionV relativeFrom="page">
            <wp:posOffset>635</wp:posOffset>
          </wp:positionV>
          <wp:extent cx="7555865" cy="1599565"/>
          <wp:effectExtent l="0" t="0" r="635" b="635"/>
          <wp:wrapTopAndBottom/>
          <wp:docPr id="617910979" name="Picture 6179109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910979" name="Picture 6179109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59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96F03"/>
    <w:multiLevelType w:val="hybridMultilevel"/>
    <w:tmpl w:val="485C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C4C"/>
    <w:multiLevelType w:val="hybridMultilevel"/>
    <w:tmpl w:val="DB5C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75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BBC"/>
    <w:multiLevelType w:val="hybridMultilevel"/>
    <w:tmpl w:val="9EF2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28D3"/>
    <w:multiLevelType w:val="hybridMultilevel"/>
    <w:tmpl w:val="B6BE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55D"/>
    <w:multiLevelType w:val="hybridMultilevel"/>
    <w:tmpl w:val="ACF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E86"/>
    <w:multiLevelType w:val="hybridMultilevel"/>
    <w:tmpl w:val="A1B2A8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6438C"/>
    <w:multiLevelType w:val="singleLevel"/>
    <w:tmpl w:val="2D020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322511302">
    <w:abstractNumId w:val="7"/>
  </w:num>
  <w:num w:numId="2" w16cid:durableId="1834177171">
    <w:abstractNumId w:val="0"/>
  </w:num>
  <w:num w:numId="3" w16cid:durableId="305167559">
    <w:abstractNumId w:val="2"/>
  </w:num>
  <w:num w:numId="4" w16cid:durableId="1801222741">
    <w:abstractNumId w:val="6"/>
  </w:num>
  <w:num w:numId="5" w16cid:durableId="1520241825">
    <w:abstractNumId w:val="4"/>
  </w:num>
  <w:num w:numId="6" w16cid:durableId="686638559">
    <w:abstractNumId w:val="5"/>
  </w:num>
  <w:num w:numId="7" w16cid:durableId="920409722">
    <w:abstractNumId w:val="3"/>
  </w:num>
  <w:num w:numId="8" w16cid:durableId="29078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4"/>
    <w:rsid w:val="00010B67"/>
    <w:rsid w:val="00013A7A"/>
    <w:rsid w:val="00021B49"/>
    <w:rsid w:val="0003672A"/>
    <w:rsid w:val="00036A1B"/>
    <w:rsid w:val="00047E62"/>
    <w:rsid w:val="00057652"/>
    <w:rsid w:val="00060EBD"/>
    <w:rsid w:val="00063297"/>
    <w:rsid w:val="00064FA8"/>
    <w:rsid w:val="000A467E"/>
    <w:rsid w:val="000B78A8"/>
    <w:rsid w:val="000C07CD"/>
    <w:rsid w:val="000C2087"/>
    <w:rsid w:val="000E314A"/>
    <w:rsid w:val="000F4B3D"/>
    <w:rsid w:val="000F7067"/>
    <w:rsid w:val="001052BF"/>
    <w:rsid w:val="001106D0"/>
    <w:rsid w:val="00115F9F"/>
    <w:rsid w:val="00117A04"/>
    <w:rsid w:val="00131D50"/>
    <w:rsid w:val="00137F54"/>
    <w:rsid w:val="0015211C"/>
    <w:rsid w:val="0015596C"/>
    <w:rsid w:val="00166442"/>
    <w:rsid w:val="00172F4F"/>
    <w:rsid w:val="00176636"/>
    <w:rsid w:val="00176DDA"/>
    <w:rsid w:val="00193FD6"/>
    <w:rsid w:val="001A0D6B"/>
    <w:rsid w:val="001A23AA"/>
    <w:rsid w:val="001C5C9A"/>
    <w:rsid w:val="001C5D5B"/>
    <w:rsid w:val="001D3C58"/>
    <w:rsid w:val="001D7B67"/>
    <w:rsid w:val="001E4464"/>
    <w:rsid w:val="002132E4"/>
    <w:rsid w:val="00216808"/>
    <w:rsid w:val="00221DB8"/>
    <w:rsid w:val="00225169"/>
    <w:rsid w:val="002419DB"/>
    <w:rsid w:val="0025752F"/>
    <w:rsid w:val="00262181"/>
    <w:rsid w:val="00262BBB"/>
    <w:rsid w:val="002633B5"/>
    <w:rsid w:val="00263C0B"/>
    <w:rsid w:val="002725F4"/>
    <w:rsid w:val="00273DA8"/>
    <w:rsid w:val="00274DE3"/>
    <w:rsid w:val="00276B49"/>
    <w:rsid w:val="00285816"/>
    <w:rsid w:val="002A0F22"/>
    <w:rsid w:val="002A7573"/>
    <w:rsid w:val="002B6DC6"/>
    <w:rsid w:val="002C2081"/>
    <w:rsid w:val="002C7C17"/>
    <w:rsid w:val="002D48E0"/>
    <w:rsid w:val="002D61FE"/>
    <w:rsid w:val="002F7348"/>
    <w:rsid w:val="0032546A"/>
    <w:rsid w:val="0033261A"/>
    <w:rsid w:val="00352216"/>
    <w:rsid w:val="003527E4"/>
    <w:rsid w:val="00355AE1"/>
    <w:rsid w:val="00360A1C"/>
    <w:rsid w:val="00362C74"/>
    <w:rsid w:val="00392425"/>
    <w:rsid w:val="00392846"/>
    <w:rsid w:val="00396937"/>
    <w:rsid w:val="003A5F05"/>
    <w:rsid w:val="003B7B73"/>
    <w:rsid w:val="003C6F95"/>
    <w:rsid w:val="003D3A1D"/>
    <w:rsid w:val="003D4C44"/>
    <w:rsid w:val="003E2D69"/>
    <w:rsid w:val="003E6785"/>
    <w:rsid w:val="003F62F9"/>
    <w:rsid w:val="004021A3"/>
    <w:rsid w:val="004145F4"/>
    <w:rsid w:val="00440CC4"/>
    <w:rsid w:val="00440D35"/>
    <w:rsid w:val="00454196"/>
    <w:rsid w:val="00454DC6"/>
    <w:rsid w:val="004617A0"/>
    <w:rsid w:val="00461CEB"/>
    <w:rsid w:val="00463930"/>
    <w:rsid w:val="00485BDF"/>
    <w:rsid w:val="0049612F"/>
    <w:rsid w:val="004A1B91"/>
    <w:rsid w:val="004A556D"/>
    <w:rsid w:val="004A5C8D"/>
    <w:rsid w:val="004B4C0E"/>
    <w:rsid w:val="004C20BF"/>
    <w:rsid w:val="004C3347"/>
    <w:rsid w:val="004C67D9"/>
    <w:rsid w:val="004E0765"/>
    <w:rsid w:val="004E4333"/>
    <w:rsid w:val="004F2DE1"/>
    <w:rsid w:val="004F55F1"/>
    <w:rsid w:val="00503935"/>
    <w:rsid w:val="00511B0F"/>
    <w:rsid w:val="00516C4B"/>
    <w:rsid w:val="0052517F"/>
    <w:rsid w:val="005262D5"/>
    <w:rsid w:val="00530C7A"/>
    <w:rsid w:val="00552487"/>
    <w:rsid w:val="00553D8A"/>
    <w:rsid w:val="005554C6"/>
    <w:rsid w:val="005601CA"/>
    <w:rsid w:val="00593BCA"/>
    <w:rsid w:val="005A1D82"/>
    <w:rsid w:val="005B759A"/>
    <w:rsid w:val="005D2F0B"/>
    <w:rsid w:val="005F073B"/>
    <w:rsid w:val="0062597C"/>
    <w:rsid w:val="00625EE5"/>
    <w:rsid w:val="00631966"/>
    <w:rsid w:val="00634BF0"/>
    <w:rsid w:val="006436E3"/>
    <w:rsid w:val="00654C4D"/>
    <w:rsid w:val="00660728"/>
    <w:rsid w:val="006801EB"/>
    <w:rsid w:val="0068778F"/>
    <w:rsid w:val="006A168E"/>
    <w:rsid w:val="006A3FC3"/>
    <w:rsid w:val="006A470C"/>
    <w:rsid w:val="006A4EDB"/>
    <w:rsid w:val="006A7A21"/>
    <w:rsid w:val="006C0849"/>
    <w:rsid w:val="006C708C"/>
    <w:rsid w:val="006C7666"/>
    <w:rsid w:val="006D1658"/>
    <w:rsid w:val="006D38C4"/>
    <w:rsid w:val="006E5CC5"/>
    <w:rsid w:val="006F3258"/>
    <w:rsid w:val="007040B5"/>
    <w:rsid w:val="00704A3D"/>
    <w:rsid w:val="007079E4"/>
    <w:rsid w:val="00711FD0"/>
    <w:rsid w:val="00713D3B"/>
    <w:rsid w:val="00715D43"/>
    <w:rsid w:val="00723C2F"/>
    <w:rsid w:val="0073326B"/>
    <w:rsid w:val="00743B1F"/>
    <w:rsid w:val="00746B33"/>
    <w:rsid w:val="00755467"/>
    <w:rsid w:val="00755940"/>
    <w:rsid w:val="00780DDC"/>
    <w:rsid w:val="007A63BE"/>
    <w:rsid w:val="007D4C6D"/>
    <w:rsid w:val="007D5C21"/>
    <w:rsid w:val="007D7B50"/>
    <w:rsid w:val="007F00C6"/>
    <w:rsid w:val="007F17CC"/>
    <w:rsid w:val="007F32D1"/>
    <w:rsid w:val="00800D75"/>
    <w:rsid w:val="008012D9"/>
    <w:rsid w:val="00811C37"/>
    <w:rsid w:val="00814F4F"/>
    <w:rsid w:val="008218CC"/>
    <w:rsid w:val="00836F85"/>
    <w:rsid w:val="008376D8"/>
    <w:rsid w:val="00837833"/>
    <w:rsid w:val="00850319"/>
    <w:rsid w:val="00856AC4"/>
    <w:rsid w:val="00857FED"/>
    <w:rsid w:val="008619B8"/>
    <w:rsid w:val="00862F07"/>
    <w:rsid w:val="00883CC3"/>
    <w:rsid w:val="008A2ECF"/>
    <w:rsid w:val="008B4714"/>
    <w:rsid w:val="008C182C"/>
    <w:rsid w:val="008D03C8"/>
    <w:rsid w:val="008D35D0"/>
    <w:rsid w:val="008D487D"/>
    <w:rsid w:val="008E05AB"/>
    <w:rsid w:val="008F0AF8"/>
    <w:rsid w:val="00901CB0"/>
    <w:rsid w:val="009023EB"/>
    <w:rsid w:val="00912BDF"/>
    <w:rsid w:val="009147F2"/>
    <w:rsid w:val="00923FB7"/>
    <w:rsid w:val="00933C7C"/>
    <w:rsid w:val="0094388C"/>
    <w:rsid w:val="00946B66"/>
    <w:rsid w:val="00957A1A"/>
    <w:rsid w:val="009671D6"/>
    <w:rsid w:val="00982664"/>
    <w:rsid w:val="009929F2"/>
    <w:rsid w:val="00995424"/>
    <w:rsid w:val="009968E8"/>
    <w:rsid w:val="009A0E2E"/>
    <w:rsid w:val="009A3FC5"/>
    <w:rsid w:val="009A5F5E"/>
    <w:rsid w:val="009A7E49"/>
    <w:rsid w:val="009B29DE"/>
    <w:rsid w:val="009D3CC4"/>
    <w:rsid w:val="009D7E5F"/>
    <w:rsid w:val="009F46FE"/>
    <w:rsid w:val="009F501A"/>
    <w:rsid w:val="00A02061"/>
    <w:rsid w:val="00A07CE8"/>
    <w:rsid w:val="00A157F2"/>
    <w:rsid w:val="00A16C5D"/>
    <w:rsid w:val="00A20A6F"/>
    <w:rsid w:val="00A3067D"/>
    <w:rsid w:val="00A3375D"/>
    <w:rsid w:val="00A36A86"/>
    <w:rsid w:val="00A373D3"/>
    <w:rsid w:val="00A45330"/>
    <w:rsid w:val="00A50CF8"/>
    <w:rsid w:val="00A517EC"/>
    <w:rsid w:val="00A5393A"/>
    <w:rsid w:val="00A65A1D"/>
    <w:rsid w:val="00A70049"/>
    <w:rsid w:val="00A70F0D"/>
    <w:rsid w:val="00A72399"/>
    <w:rsid w:val="00AB0240"/>
    <w:rsid w:val="00AC37ED"/>
    <w:rsid w:val="00AD110A"/>
    <w:rsid w:val="00B007E5"/>
    <w:rsid w:val="00B02E94"/>
    <w:rsid w:val="00B04656"/>
    <w:rsid w:val="00B05184"/>
    <w:rsid w:val="00B06961"/>
    <w:rsid w:val="00B12026"/>
    <w:rsid w:val="00B22972"/>
    <w:rsid w:val="00B33C24"/>
    <w:rsid w:val="00B41C5C"/>
    <w:rsid w:val="00B4332E"/>
    <w:rsid w:val="00B524DE"/>
    <w:rsid w:val="00B57708"/>
    <w:rsid w:val="00B62C3C"/>
    <w:rsid w:val="00B6520C"/>
    <w:rsid w:val="00B70FC6"/>
    <w:rsid w:val="00B903F0"/>
    <w:rsid w:val="00B9456E"/>
    <w:rsid w:val="00B96963"/>
    <w:rsid w:val="00BB3031"/>
    <w:rsid w:val="00BC3021"/>
    <w:rsid w:val="00BD5139"/>
    <w:rsid w:val="00BE03AE"/>
    <w:rsid w:val="00BE3AE7"/>
    <w:rsid w:val="00C02017"/>
    <w:rsid w:val="00C0339E"/>
    <w:rsid w:val="00C057ED"/>
    <w:rsid w:val="00C53398"/>
    <w:rsid w:val="00C54506"/>
    <w:rsid w:val="00C602B6"/>
    <w:rsid w:val="00C65059"/>
    <w:rsid w:val="00C7320C"/>
    <w:rsid w:val="00C81C2E"/>
    <w:rsid w:val="00C95601"/>
    <w:rsid w:val="00C96950"/>
    <w:rsid w:val="00CA23DB"/>
    <w:rsid w:val="00CA7477"/>
    <w:rsid w:val="00CA76EA"/>
    <w:rsid w:val="00CB72E8"/>
    <w:rsid w:val="00CC0CCD"/>
    <w:rsid w:val="00CC339A"/>
    <w:rsid w:val="00CC5628"/>
    <w:rsid w:val="00CC7909"/>
    <w:rsid w:val="00CD2951"/>
    <w:rsid w:val="00CE1697"/>
    <w:rsid w:val="00D01616"/>
    <w:rsid w:val="00D01C96"/>
    <w:rsid w:val="00D02D4A"/>
    <w:rsid w:val="00D074AF"/>
    <w:rsid w:val="00D165FF"/>
    <w:rsid w:val="00D26973"/>
    <w:rsid w:val="00D340AE"/>
    <w:rsid w:val="00D35B90"/>
    <w:rsid w:val="00D500FF"/>
    <w:rsid w:val="00D52EF2"/>
    <w:rsid w:val="00D60915"/>
    <w:rsid w:val="00D81672"/>
    <w:rsid w:val="00D94012"/>
    <w:rsid w:val="00D943F4"/>
    <w:rsid w:val="00DA2D5A"/>
    <w:rsid w:val="00DA48CD"/>
    <w:rsid w:val="00DA6BE2"/>
    <w:rsid w:val="00DE726F"/>
    <w:rsid w:val="00DF4870"/>
    <w:rsid w:val="00E001CC"/>
    <w:rsid w:val="00E05EC1"/>
    <w:rsid w:val="00E06318"/>
    <w:rsid w:val="00E117A3"/>
    <w:rsid w:val="00E16FFE"/>
    <w:rsid w:val="00E173CC"/>
    <w:rsid w:val="00E2738C"/>
    <w:rsid w:val="00E3373C"/>
    <w:rsid w:val="00E452AE"/>
    <w:rsid w:val="00E457F2"/>
    <w:rsid w:val="00E5307B"/>
    <w:rsid w:val="00E5494C"/>
    <w:rsid w:val="00E57620"/>
    <w:rsid w:val="00E651AD"/>
    <w:rsid w:val="00E708AC"/>
    <w:rsid w:val="00E83FB1"/>
    <w:rsid w:val="00E843B1"/>
    <w:rsid w:val="00E95754"/>
    <w:rsid w:val="00EA061D"/>
    <w:rsid w:val="00EA14CA"/>
    <w:rsid w:val="00EA4630"/>
    <w:rsid w:val="00EA74B0"/>
    <w:rsid w:val="00EA74B3"/>
    <w:rsid w:val="00EC4765"/>
    <w:rsid w:val="00EE4B10"/>
    <w:rsid w:val="00EE62D8"/>
    <w:rsid w:val="00EF0121"/>
    <w:rsid w:val="00F11C72"/>
    <w:rsid w:val="00F122BD"/>
    <w:rsid w:val="00F1303E"/>
    <w:rsid w:val="00F21D52"/>
    <w:rsid w:val="00F23E39"/>
    <w:rsid w:val="00F24D6E"/>
    <w:rsid w:val="00F37981"/>
    <w:rsid w:val="00F412AE"/>
    <w:rsid w:val="00F64F86"/>
    <w:rsid w:val="00F672B9"/>
    <w:rsid w:val="00F7031C"/>
    <w:rsid w:val="00F82AA7"/>
    <w:rsid w:val="00F832E4"/>
    <w:rsid w:val="00FA529D"/>
    <w:rsid w:val="00FB2E3E"/>
    <w:rsid w:val="00FB474D"/>
    <w:rsid w:val="00FB72E4"/>
    <w:rsid w:val="00FC44D0"/>
    <w:rsid w:val="00FC71A1"/>
    <w:rsid w:val="00FD1305"/>
    <w:rsid w:val="00FD5D7E"/>
    <w:rsid w:val="00FE2088"/>
    <w:rsid w:val="00FF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775900"/>
  <w14:defaultImageDpi w14:val="300"/>
  <w15:docId w15:val="{F92D219A-7D00-7C4A-BEDB-81BA75F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12F"/>
    <w:pPr>
      <w:suppressAutoHyphens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uiPriority w:val="99"/>
    <w:semiHidden/>
    <w:rsid w:val="00CA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  <w:style w:type="character" w:customStyle="1" w:styleId="HeaderChar">
    <w:name w:val="Header Char"/>
    <w:basedOn w:val="DefaultParagraphFont"/>
    <w:link w:val="Header"/>
    <w:rsid w:val="000B78A8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rsid w:val="00193FD6"/>
    <w:pPr>
      <w:ind w:left="720"/>
      <w:contextualSpacing/>
    </w:pPr>
  </w:style>
  <w:style w:type="paragraph" w:styleId="Revision">
    <w:name w:val="Revision"/>
    <w:hidden/>
    <w:semiHidden/>
    <w:rsid w:val="00DA48CD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3522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21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5221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w">
    <w:name w:val="hw"/>
    <w:basedOn w:val="DefaultParagraphFont"/>
    <w:rsid w:val="00F412AE"/>
  </w:style>
  <w:style w:type="character" w:styleId="UnresolvedMention">
    <w:name w:val="Unresolved Mention"/>
    <w:basedOn w:val="DefaultParagraphFont"/>
    <w:uiPriority w:val="99"/>
    <w:semiHidden/>
    <w:unhideWhenUsed/>
    <w:rsid w:val="00166442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933C7C"/>
    <w:pPr>
      <w:suppressAutoHyphens w:val="0"/>
      <w:jc w:val="center"/>
    </w:pPr>
    <w:rPr>
      <w:rFonts w:ascii="Comic Sans MS" w:hAnsi="Comic Sans MS"/>
      <w:b/>
      <w:i/>
      <w:color w:val="auto"/>
    </w:rPr>
  </w:style>
  <w:style w:type="character" w:customStyle="1" w:styleId="SubtitleChar">
    <w:name w:val="Subtitle Char"/>
    <w:basedOn w:val="DefaultParagraphFont"/>
    <w:link w:val="Subtitle"/>
    <w:rsid w:val="00933C7C"/>
    <w:rPr>
      <w:rFonts w:ascii="Comic Sans MS" w:hAnsi="Comic Sans MS"/>
      <w:b/>
      <w:i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AF8"/>
    <w:rPr>
      <w:lang w:eastAsia="en-GB"/>
    </w:rPr>
  </w:style>
  <w:style w:type="character" w:styleId="PageNumber">
    <w:name w:val="page number"/>
    <w:basedOn w:val="DefaultParagraphFont"/>
    <w:semiHidden/>
    <w:unhideWhenUsed/>
    <w:rsid w:val="008F0AF8"/>
  </w:style>
  <w:style w:type="character" w:customStyle="1" w:styleId="FooterChar">
    <w:name w:val="Footer Char"/>
    <w:basedOn w:val="DefaultParagraphFont"/>
    <w:link w:val="Footer"/>
    <w:rsid w:val="008F0AF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vide.wellbeing@nh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vide.wellbeing@nh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de.wellbeing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ningJ\Local%20Settings\Temporary%20Internet%20Files\OLK76\SCPCTLOGOcol%20L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3AADA0F6AA48AF7164F59674AF40" ma:contentTypeVersion="12" ma:contentTypeDescription="Create a new document." ma:contentTypeScope="" ma:versionID="8e394526fd5e53ce78a14a1bd3547071">
  <xsd:schema xmlns:xsd="http://www.w3.org/2001/XMLSchema" xmlns:xs="http://www.w3.org/2001/XMLSchema" xmlns:p="http://schemas.microsoft.com/office/2006/metadata/properties" xmlns:ns1="http://schemas.microsoft.com/sharepoint/v3" xmlns:ns2="23db4052-1a75-409e-a9ab-a02eb319603c" xmlns:ns3="eb9b764e-4aa0-4996-8685-909873894a7a" targetNamespace="http://schemas.microsoft.com/office/2006/metadata/properties" ma:root="true" ma:fieldsID="36105a0a1bdbc8a348b0d63b0005de53" ns1:_="" ns2:_="" ns3:_="">
    <xsd:import namespace="http://schemas.microsoft.com/sharepoint/v3"/>
    <xsd:import namespace="23db4052-1a75-409e-a9ab-a02eb319603c"/>
    <xsd:import namespace="eb9b764e-4aa0-4996-8685-909873894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4052-1a75-409e-a9ab-a02eb3196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764e-4aa0-4996-8685-909873894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58462-d089-42b3-8ed8-3c7cf94433a7}" ma:internalName="TaxCatchAll" ma:showField="CatchAllData" ma:web="eb9b764e-4aa0-4996-8685-909873894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9b764e-4aa0-4996-8685-909873894a7a" xsi:nil="true"/>
    <lcf76f155ced4ddcb4097134ff3c332f xmlns="23db4052-1a75-409e-a9ab-a02eb31960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72AB3-F2C6-4E3C-BD00-C44DBA221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0BEFA-960E-4D92-ADE3-0DF47E1D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db4052-1a75-409e-a9ab-a02eb319603c"/>
    <ds:schemaRef ds:uri="eb9b764e-4aa0-4996-8685-909873894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AC09B-2F36-44C6-94F1-E25FED8EE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9b764e-4aa0-4996-8685-909873894a7a"/>
    <ds:schemaRef ds:uri="23db4052-1a75-409e-a9ab-a02eb319603c"/>
  </ds:schemaRefs>
</ds:datastoreItem>
</file>

<file path=customXml/itemProps4.xml><?xml version="1.0" encoding="utf-8"?>
<ds:datastoreItem xmlns:ds="http://schemas.openxmlformats.org/officeDocument/2006/customXml" ds:itemID="{2335B8D3-31F9-4EFE-B037-5501469FF9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Settings\LanningJ\Local Settings\Temporary Internet Files\OLK76\SCPCTLOGOcol Lhead (2).dot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6966</CharactersWithSpaces>
  <SharedDoc>false</SharedDoc>
  <HLinks>
    <vt:vector size="18" baseType="variant">
      <vt:variant>
        <vt:i4>7929921</vt:i4>
      </vt:variant>
      <vt:variant>
        <vt:i4>-1</vt:i4>
      </vt:variant>
      <vt:variant>
        <vt:i4>2093</vt:i4>
      </vt:variant>
      <vt:variant>
        <vt:i4>1</vt:i4>
      </vt:variant>
      <vt:variant>
        <vt:lpwstr>Provide LH - updated Apri 2014 new address [cont]</vt:lpwstr>
      </vt:variant>
      <vt:variant>
        <vt:lpwstr/>
      </vt:variant>
      <vt:variant>
        <vt:i4>3735601</vt:i4>
      </vt:variant>
      <vt:variant>
        <vt:i4>-1</vt:i4>
      </vt:variant>
      <vt:variant>
        <vt:i4>2094</vt:i4>
      </vt:variant>
      <vt:variant>
        <vt:i4>1</vt:i4>
      </vt:variant>
      <vt:variant>
        <vt:lpwstr>Provide LH - updated Apri 2014 new address</vt:lpwstr>
      </vt:variant>
      <vt:variant>
        <vt:lpwstr/>
      </vt:variant>
      <vt:variant>
        <vt:i4>7929921</vt:i4>
      </vt:variant>
      <vt:variant>
        <vt:i4>-1</vt:i4>
      </vt:variant>
      <vt:variant>
        <vt:i4>2095</vt:i4>
      </vt:variant>
      <vt:variant>
        <vt:i4>1</vt:i4>
      </vt:variant>
      <vt:variant>
        <vt:lpwstr>Provide LH - updated Apri 2014 new address [cont]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Lanning</dc:creator>
  <cp:keywords/>
  <dc:description/>
  <cp:lastModifiedBy>WRIGHT, Matthew (PROVIDE)</cp:lastModifiedBy>
  <cp:revision>4</cp:revision>
  <cp:lastPrinted>2014-10-27T17:16:00Z</cp:lastPrinted>
  <dcterms:created xsi:type="dcterms:W3CDTF">2023-10-20T05:57:00Z</dcterms:created>
  <dcterms:modified xsi:type="dcterms:W3CDTF">2023-10-25T19:32:00Z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0x010100AD463AADA0F6AA48AF7164F59674AF40</vt:lpwstr>
  </property>
</Properties>
</file>